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5D9F32">
      <w:pPr>
        <w:adjustRightInd w:val="0"/>
        <w:snapToGrid w:val="0"/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 w14:paraId="402A484C">
      <w:pPr>
        <w:adjustRightInd w:val="0"/>
        <w:snapToGrid w:val="0"/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 w14:paraId="6775DE4C">
      <w:pPr>
        <w:adjustRightInd w:val="0"/>
        <w:snapToGrid w:val="0"/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档案接收材料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情况</w:t>
      </w:r>
      <w:r>
        <w:rPr>
          <w:rFonts w:hint="eastAsia" w:ascii="方正小标宋简体" w:eastAsia="方正小标宋简体"/>
          <w:sz w:val="44"/>
          <w:szCs w:val="44"/>
        </w:rPr>
        <w:t>说明</w:t>
      </w:r>
    </w:p>
    <w:bookmarkEnd w:id="0"/>
    <w:p w14:paraId="7198C5D9">
      <w:pPr>
        <w:adjustRightInd w:val="0"/>
        <w:snapToGrid w:val="0"/>
        <w:spacing w:line="560" w:lineRule="exact"/>
        <w:ind w:firstLine="640" w:firstLineChars="200"/>
        <w:rPr>
          <w:rFonts w:hint="eastAsia"/>
          <w:sz w:val="32"/>
          <w:szCs w:val="32"/>
        </w:rPr>
      </w:pPr>
    </w:p>
    <w:p w14:paraId="45E3B19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本人系________学院________届________专业（本科/硕士/博士）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毕业生</w:t>
      </w:r>
      <w:r>
        <w:rPr>
          <w:rFonts w:hint="eastAsia" w:ascii="仿宋" w:hAnsi="仿宋" w:eastAsia="仿宋" w:cs="仿宋"/>
          <w:sz w:val="32"/>
          <w:szCs w:val="32"/>
        </w:rPr>
        <w:t>，学号_________。现因档案需转至________（单位名称），该单位无法提供盖章接收材料。本人已与其确认可正常接收档案，由此可能引发的档案遗失或损坏等风险，由本人自行承担。</w:t>
      </w:r>
    </w:p>
    <w:p w14:paraId="75CEBF2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特此说明。</w:t>
      </w:r>
    </w:p>
    <w:p w14:paraId="390BC37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79FC690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签名：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 w14:paraId="226ED46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sectPr>
      <w:pgSz w:w="11906" w:h="16838"/>
      <w:pgMar w:top="1440" w:right="1418" w:bottom="144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CC1BA7"/>
    <w:rsid w:val="007A1D64"/>
    <w:rsid w:val="00A252BF"/>
    <w:rsid w:val="12AD501D"/>
    <w:rsid w:val="1ECC1BA7"/>
    <w:rsid w:val="1F9262B3"/>
    <w:rsid w:val="1FB378CD"/>
    <w:rsid w:val="2463197B"/>
    <w:rsid w:val="281C1E67"/>
    <w:rsid w:val="293C1BAB"/>
    <w:rsid w:val="308002A3"/>
    <w:rsid w:val="3DC30E1D"/>
    <w:rsid w:val="411429E6"/>
    <w:rsid w:val="4DFA3F74"/>
    <w:rsid w:val="534D7B71"/>
    <w:rsid w:val="55910B24"/>
    <w:rsid w:val="5DFA525A"/>
    <w:rsid w:val="68B72461"/>
    <w:rsid w:val="747C6C30"/>
    <w:rsid w:val="76762CBA"/>
    <w:rsid w:val="77B801F8"/>
    <w:rsid w:val="792B15F5"/>
    <w:rsid w:val="7D4936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\AppData\Roaming\kingsoft\office6\templates\download\da91258dd858c3d88aa07705474d0093\&#26080;&#20225;&#19994;&#20860;&#32844;&#24773;&#20917;&#35828;&#26126;.do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无企业兼职情况说明.doc</Template>
  <Pages>1</Pages>
  <Words>114</Words>
  <Characters>150</Characters>
  <Lines>1</Lines>
  <Paragraphs>1</Paragraphs>
  <TotalTime>8</TotalTime>
  <ScaleCrop>false</ScaleCrop>
  <LinksUpToDate>false</LinksUpToDate>
  <CharactersWithSpaces>159</CharactersWithSpaces>
  <Application>WPS Office_12.1.0.22525_F1E327BC-269C-435d-A152-05C5408002CA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2025-05-19T09:33:00Z</dcterms:created>
  <dc:creator>唯一Lwy^</dc:creator>
  <cp:lastModifiedBy>昆</cp:lastModifiedBy>
  <dcterms:modified xsi:type="dcterms:W3CDTF">2025-10-11T08:28:59Z</dcterms:modified>
  <dc:title>个人书面说明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2052-12.1.0.22525</vt:lpwstr>
  </property>
  <property fmtid="{D5CDD505-2E9C-101B-9397-08002B2CF9AE}" pid="3" name="KSOTemplateUUID">
    <vt:lpwstr>v1.0_mb_b4u+8Kp5W4okX4OAXdZ1gA==</vt:lpwstr>
  </property>
  <property fmtid="{D5CDD505-2E9C-101B-9397-08002B2CF9AE}" pid="4" name="ICV">
    <vt:lpwstr>123CF1F9E8BD4AB3A49A3AE486CB91FE_11</vt:lpwstr>
  </property>
  <property fmtid="{D5CDD505-2E9C-101B-9397-08002B2CF9AE}" pid="5" name="KSOTemplateDocerSaveRecord">
    <vt:lpwstr>eyJoZGlkIjoiMTNkNWI1MDQ5ZGE4NGJlN2VjMDVkZmQ4ZmZmMzAzZTYiLCJ1c2VySWQiOiI4NzU2NTQwMDgifQ==</vt:lpwstr>
  </property>
</Properties>
</file>